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4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115" w:type="dxa"/>
          <w:bottom w:w="113" w:type="dxa"/>
          <w:right w:w="115" w:type="dxa"/>
        </w:tblCellMar>
        <w:tblLook w:val="01E0" w:firstRow="1" w:lastRow="1" w:firstColumn="1" w:lastColumn="1" w:noHBand="0" w:noVBand="0"/>
      </w:tblPr>
      <w:tblGrid>
        <w:gridCol w:w="665"/>
        <w:gridCol w:w="909"/>
        <w:gridCol w:w="1134"/>
        <w:gridCol w:w="850"/>
        <w:gridCol w:w="851"/>
        <w:gridCol w:w="850"/>
        <w:gridCol w:w="2410"/>
        <w:gridCol w:w="1701"/>
        <w:gridCol w:w="1701"/>
        <w:gridCol w:w="2410"/>
      </w:tblGrid>
      <w:tr w:rsidR="00FB1A79" w:rsidRPr="00FA089E" w14:paraId="4BF6133B" w14:textId="77777777" w:rsidTr="00FB1A79">
        <w:trPr>
          <w:trHeight w:val="312"/>
          <w:tblHeader/>
          <w:jc w:val="center"/>
        </w:trPr>
        <w:tc>
          <w:tcPr>
            <w:tcW w:w="157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4E624A0" w14:textId="00D1FC48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감 독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DA34F75" w14:textId="77777777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2A5EF" w14:textId="17AA2B65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코 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48F72" w14:textId="77777777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DB5"/>
            <w:vAlign w:val="center"/>
          </w:tcPr>
          <w:p w14:paraId="5B0AE4BD" w14:textId="7A5607BA" w:rsidR="00FB1A79" w:rsidRDefault="00FB1A79" w:rsidP="008854A6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대학교  </w:t>
            </w:r>
            <w:commentRangeStart w:id="0"/>
            <w:proofErr w:type="spellStart"/>
            <w:r>
              <w:rPr>
                <w:rFonts w:asciiTheme="minorEastAsia" w:eastAsiaTheme="minorEastAsia" w:hAnsiTheme="minorEastAsia" w:hint="eastAsia"/>
              </w:rPr>
              <w:t>팀명</w:t>
            </w:r>
            <w:commentRangeEnd w:id="0"/>
            <w:proofErr w:type="spellEnd"/>
            <w:r w:rsidR="00E36DC9">
              <w:rPr>
                <w:rStyle w:val="a7"/>
                <w:rFonts w:ascii="Times New Roman" w:hAnsi="Times New Roman" w:cs="Times New Roman"/>
                <w:b w:val="0"/>
              </w:rPr>
              <w:commentReference w:id="0"/>
            </w:r>
            <w:r>
              <w:rPr>
                <w:rFonts w:asciiTheme="minorEastAsia" w:eastAsiaTheme="minorEastAsia" w:hAnsiTheme="minorEastAsia" w:hint="eastAsia"/>
              </w:rPr>
              <w:t xml:space="preserve"> :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FB1A79" w:rsidRPr="00FA089E" w14:paraId="51E7E39C" w14:textId="77777777" w:rsidTr="00AB39EC">
        <w:trPr>
          <w:trHeight w:val="312"/>
          <w:tblHeader/>
          <w:jc w:val="center"/>
        </w:trPr>
        <w:tc>
          <w:tcPr>
            <w:tcW w:w="157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8A5430" w14:textId="5028B345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6736A89" w14:textId="77777777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7CBE" w14:textId="14928959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코 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62C3" w14:textId="77777777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BD8E" w14:textId="77777777" w:rsidR="00FB1A79" w:rsidRDefault="00FB1A79" w:rsidP="008854A6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아래 항목은 홈페이지 선수정보 게재 시 </w:t>
            </w:r>
          </w:p>
          <w:p w14:paraId="10741F77" w14:textId="13554D97" w:rsidR="00FB1A79" w:rsidRDefault="00FB1A79" w:rsidP="00FB1A79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비공개 항목입니다. (연맹 선수관리용)</w:t>
            </w:r>
          </w:p>
        </w:tc>
        <w:bookmarkStart w:id="1" w:name="_GoBack"/>
        <w:bookmarkEnd w:id="1"/>
      </w:tr>
      <w:tr w:rsidR="00FB1A79" w:rsidRPr="00FA089E" w14:paraId="0E47260E" w14:textId="77777777" w:rsidTr="00AB39EC">
        <w:trPr>
          <w:trHeight w:val="312"/>
          <w:tblHeader/>
          <w:jc w:val="center"/>
        </w:trPr>
        <w:tc>
          <w:tcPr>
            <w:tcW w:w="1574" w:type="dxa"/>
            <w:gridSpan w:val="2"/>
            <w:vMerge/>
            <w:tcBorders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F8E9BE" w14:textId="238CE2FA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3CB16BB" w14:textId="77777777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3876" w14:textId="54ABDC12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코 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069F" w14:textId="77777777" w:rsidR="00FB1A79" w:rsidRDefault="00FB1A79" w:rsidP="00FA089E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8DCF" w14:textId="77777777" w:rsidR="00FB1A79" w:rsidRDefault="00FB1A79" w:rsidP="008854A6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FB1A79" w:rsidRPr="00FA089E" w14:paraId="1063A043" w14:textId="77777777" w:rsidTr="00FB1A79">
        <w:trPr>
          <w:trHeight w:val="312"/>
          <w:tblHeader/>
          <w:jc w:val="center"/>
        </w:trPr>
        <w:tc>
          <w:tcPr>
            <w:tcW w:w="13481" w:type="dxa"/>
            <w:gridSpan w:val="10"/>
            <w:tcBorders>
              <w:top w:val="single" w:sz="4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542451D1" w14:textId="77777777" w:rsidR="00FB1A79" w:rsidRDefault="00FB1A79" w:rsidP="008854A6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8854A6" w:rsidRPr="00FA089E" w14:paraId="5C9730BD" w14:textId="7BEE6AA3" w:rsidTr="00FB1A79">
        <w:trPr>
          <w:trHeight w:val="312"/>
          <w:tblHeader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78CF707" w14:textId="028B4C50" w:rsidR="008854A6" w:rsidRPr="00FA089E" w:rsidRDefault="00FB1A79" w:rsidP="00FA089E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배번</w:t>
            </w:r>
            <w:proofErr w:type="spellEnd"/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5ED8535" w14:textId="77777777" w:rsidR="008854A6" w:rsidRPr="00FA089E" w:rsidRDefault="008854A6" w:rsidP="00FA089E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이름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41C2EE6" w14:textId="77777777" w:rsidR="008854A6" w:rsidRPr="00FA089E" w:rsidRDefault="008854A6" w:rsidP="00FA089E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영문 이름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284015EE" w14:textId="77777777" w:rsidR="008854A6" w:rsidRPr="00FA089E" w:rsidRDefault="008854A6" w:rsidP="00FA089E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포지션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62646" w14:textId="77777777" w:rsidR="008854A6" w:rsidRPr="00FA089E" w:rsidRDefault="008854A6" w:rsidP="00FA089E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재학 여부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72AF7" w14:textId="77777777" w:rsidR="008854A6" w:rsidRPr="00FA089E" w:rsidRDefault="008854A6" w:rsidP="00FA089E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선출 여부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80FE8" w14:textId="77777777" w:rsidR="008854A6" w:rsidRPr="00FA089E" w:rsidRDefault="008854A6" w:rsidP="00FA089E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사진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DB5"/>
            <w:vAlign w:val="center"/>
          </w:tcPr>
          <w:p w14:paraId="37EF4C84" w14:textId="0A53ABEF" w:rsidR="008854A6" w:rsidRDefault="008854A6" w:rsidP="008854A6">
            <w:pPr>
              <w:pStyle w:val="a4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생년월일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DB5"/>
            <w:vAlign w:val="center"/>
          </w:tcPr>
          <w:p w14:paraId="2FEDBE91" w14:textId="33F0CCD8" w:rsidR="008854A6" w:rsidRDefault="008854A6" w:rsidP="007B7D34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연락처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DB5"/>
            <w:vAlign w:val="center"/>
          </w:tcPr>
          <w:p w14:paraId="047DEAA0" w14:textId="1C284E99" w:rsidR="008854A6" w:rsidRDefault="008854A6" w:rsidP="008854A6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이메일</w:t>
            </w:r>
          </w:p>
        </w:tc>
      </w:tr>
      <w:tr w:rsidR="008854A6" w:rsidRPr="007B7D34" w14:paraId="48782C87" w14:textId="6D9EB5E4" w:rsidTr="00FB1A79">
        <w:trPr>
          <w:trHeight w:val="567"/>
          <w:jc w:val="center"/>
        </w:trPr>
        <w:tc>
          <w:tcPr>
            <w:tcW w:w="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35AD6F" w14:textId="6EAC3171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4B4EF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홍길동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4DF6DD" w14:textId="48ABF9A5" w:rsidR="008854A6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Hong</w:t>
            </w:r>
          </w:p>
          <w:p w14:paraId="192068AB" w14:textId="60CAE206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Gil dong</w:t>
            </w:r>
          </w:p>
        </w:tc>
        <w:tc>
          <w:tcPr>
            <w:tcW w:w="8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B5C17EE" w14:textId="1F1A0BA0" w:rsidR="008854A6" w:rsidRPr="007B7D34" w:rsidRDefault="00FB1A79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GK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497" w14:textId="22842252" w:rsidR="008854A6" w:rsidRPr="007B7D34" w:rsidRDefault="00FB1A79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재학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E85C" w14:textId="5654C212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Y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F3A7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commentRangeStart w:id="2"/>
            <w:r w:rsidRPr="007B7D34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drawing>
                <wp:inline distT="0" distB="0" distL="0" distR="0" wp14:anchorId="4AC493D3" wp14:editId="38575A31">
                  <wp:extent cx="1181832" cy="1363980"/>
                  <wp:effectExtent l="0" t="0" r="0" b="7620"/>
                  <wp:docPr id="1" name="그림 1" descr="C:\Users\hp\AppData\Local\Microsoft\Windows\INetCache\Content.Word\GettyImages-47053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GettyImages-47053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94" cy="137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2"/>
            <w:r w:rsidRPr="007B7D34">
              <w:rPr>
                <w:rStyle w:val="a7"/>
                <w:rFonts w:ascii="Times New Roman" w:hAnsi="Times New Roman"/>
                <w:sz w:val="20"/>
                <w:szCs w:val="20"/>
              </w:rPr>
              <w:comment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D4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6A3" w14:textId="725739D1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DC0" w14:textId="07ABFC8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</w:tc>
      </w:tr>
      <w:tr w:rsidR="008854A6" w:rsidRPr="007B7D34" w14:paraId="3D737D23" w14:textId="4411DDC1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510F3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commentRangeStart w:id="3"/>
            <w:r w:rsidRPr="007B7D34">
              <w:rPr>
                <w:rFonts w:asciiTheme="minorEastAsia" w:eastAsiaTheme="minorEastAsia" w:hAnsiTheme="minorEastAsia"/>
                <w:sz w:val="20"/>
                <w:szCs w:val="20"/>
              </w:rPr>
              <w:t>(C)</w:t>
            </w:r>
            <w:commentRangeEnd w:id="3"/>
            <w:r w:rsidRPr="007B7D34">
              <w:rPr>
                <w:rStyle w:val="a7"/>
                <w:rFonts w:ascii="Times New Roman" w:hAnsi="Times New Roman"/>
                <w:sz w:val="20"/>
                <w:szCs w:val="20"/>
              </w:rPr>
              <w:commentReference w:id="3"/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C2429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심청이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828EB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A3B8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0BB8318" w14:textId="3EEB049B" w:rsidR="008854A6" w:rsidRPr="007B7D34" w:rsidRDefault="00FB1A79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휴학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CE4A" w14:textId="222286CC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Y(고)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CAE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drawing>
                <wp:inline distT="0" distB="0" distL="0" distR="0" wp14:anchorId="03BEF8BD" wp14:editId="50591272">
                  <wp:extent cx="1226820" cy="1363980"/>
                  <wp:effectExtent l="0" t="0" r="0" b="7620"/>
                  <wp:docPr id="3" name="그림 3" descr="C:\Users\hp\AppData\Local\Microsoft\Windows\INetCache\Content.Word\GettyImages-47053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GettyImages-47053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09" cy="137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DB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767" w14:textId="41D40421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A74" w14:textId="113239CB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</w:tc>
      </w:tr>
      <w:tr w:rsidR="008854A6" w:rsidRPr="007B7D34" w14:paraId="5C878390" w14:textId="311F0013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948F2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44AED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이수민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F39E7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12C51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9210F34" w14:textId="154E5472" w:rsidR="008854A6" w:rsidRPr="007B7D34" w:rsidRDefault="00FB1A79" w:rsidP="008854A6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졸업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08BF" w14:textId="453094C7" w:rsidR="008854A6" w:rsidRPr="007B7D34" w:rsidRDefault="00FB1A79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4C79" w14:textId="6A17BD51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B42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E5A" w14:textId="494441C3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D2A" w14:textId="6FE301F6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4F56FE75" w14:textId="356419F1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CF21B3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4CA99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정시윤</w:t>
            </w:r>
            <w:proofErr w:type="spellEnd"/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1FBD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F72A9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72ABC2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F17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33E7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3E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437" w14:textId="225BF020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98B" w14:textId="2700202D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68B5F51C" w14:textId="392EEEEA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6CAAA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DC25A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9C849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6FB9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C3F3AF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8893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3DB3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E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295" w14:textId="76C46629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638B" w14:textId="6EB60791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2059F520" w14:textId="3647B1D9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89216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D2DA9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187D7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930BD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038F78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4B5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E78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796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5FA4" w14:textId="22BD0F8E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050" w14:textId="06ED6C6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2D3261DA" w14:textId="523EEF23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1D8B7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7D237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C632A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92AAE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CB43A0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5ED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C243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CE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4F2" w14:textId="0EDF39F6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824" w14:textId="38975B8B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4D61D31B" w14:textId="7D046287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E0B60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B4B9A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425C6F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E0F8C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0B5884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8B7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8B53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27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277" w14:textId="5791308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300" w14:textId="47B015AF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156BAAE0" w14:textId="675F6783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EC987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A2B98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B4E3F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992AE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90ED88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5DE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3CD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1F3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B34" w14:textId="250910B1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57D" w14:textId="4B12C66B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49C06993" w14:textId="3C60A1A4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871CE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BC4D9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6B7BE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7CC979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549FE9F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078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CA4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1D9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616" w14:textId="030403FB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343" w14:textId="474B59F2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5D37084A" w14:textId="6026A481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9F0D6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D33DC7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5EF3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E69E1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24BD06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65B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121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DB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F71" w14:textId="07317E7C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9AC" w14:textId="50A2BD41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2B11ED70" w14:textId="1F22990A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45F13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43F897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A48D6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D0718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99FC66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EAAF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F4D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549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6E6" w14:textId="4BF05DC6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809" w14:textId="42F574CF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0EF01A6A" w14:textId="2EE7CBF9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CEB0A9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C2E7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6F7AB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C3EFD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AD4BC6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CFB3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F1C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30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5DE" w14:textId="41B6C1FD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CF9" w14:textId="16EB15BC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795D59D8" w14:textId="58F7B3F1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32140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37EB6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4E762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16B42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F0AA9D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7D3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68B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11A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890" w14:textId="0778EF18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A30" w14:textId="3AFFB295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266C61FF" w14:textId="0B5C8406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4CAF1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E6529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FB0BA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FBB4C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B521FD7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38C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CA3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6E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10E" w14:textId="50A64A3E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92D3" w14:textId="26ECC0D6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75516B1C" w14:textId="29AA8EC8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F8282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29936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08761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A80A0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F94AFB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DF49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C00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EB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056" w14:textId="0B2B32E1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850" w14:textId="2FF0605D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08301E56" w14:textId="662CBDBE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87159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35A6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BF1AF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7B87B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8128B0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E4E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701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82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E3E" w14:textId="5715403A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334" w14:textId="57DE5366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5A87A07F" w14:textId="601FD248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087AC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5AB3E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B3902F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AF45E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11A4953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BFC9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323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97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4C1" w14:textId="766AE76C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FAE" w14:textId="181310B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2E4520A9" w14:textId="1CA782CA" w:rsidTr="00FB1A79">
        <w:trPr>
          <w:trHeight w:val="557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251D67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E5B629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8A102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9A3FB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88A6AD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0949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F21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5E0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7EA" w14:textId="0906AE32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B49" w14:textId="0BFB9C4C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2B3226B7" w14:textId="06C20970" w:rsidTr="00FB1A79">
        <w:trPr>
          <w:trHeight w:val="519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02CCD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79E91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F0EB87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888CC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48CCBD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B70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125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EA2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648" w14:textId="4605E0CE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FF7" w14:textId="18ED3290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2C78B82C" w14:textId="1B013C00" w:rsidTr="00FB1A79">
        <w:trPr>
          <w:trHeight w:val="519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03FA2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A12C99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38AF6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AE5A6F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FD047F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A67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183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85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DDB" w14:textId="66D447D9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A9A" w14:textId="47C57204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4A3271C3" w14:textId="36A2CE2D" w:rsidTr="00FB1A79">
        <w:trPr>
          <w:trHeight w:val="519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3E4BE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F371B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DDF7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534A67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65A074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92B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C08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3A3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184" w14:textId="26DFE3CF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7216" w14:textId="53EC4F76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781EB4FD" w14:textId="24417263" w:rsidTr="00FB1A79">
        <w:trPr>
          <w:trHeight w:val="519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432D0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22D0D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B3830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68E1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D75ED6F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967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1BB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406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A07" w14:textId="2A1C9372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2DF" w14:textId="71AF4246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7AD70052" w14:textId="63512D14" w:rsidTr="00FB1A79">
        <w:trPr>
          <w:trHeight w:val="519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1248D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2495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44362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DEE5D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7252BC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1DC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F12C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AD7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6D1" w14:textId="391F730D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313" w14:textId="17C9070E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180C6343" w14:textId="4AEECE94" w:rsidTr="00FB1A79">
        <w:trPr>
          <w:trHeight w:val="519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433B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B1AD8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5A118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5EE51F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E88ACE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0CAF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A1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905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082" w14:textId="7CAE37A9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2F7" w14:textId="01C1B674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5A4B62D5" w14:textId="7DE52757" w:rsidTr="00FB1A79">
        <w:trPr>
          <w:trHeight w:val="519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48C6F3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05284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E7EB8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42DCC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91B9BA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15E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05E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75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501" w14:textId="318A3A93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E19" w14:textId="5C76E84B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284DF779" w14:textId="72122AE8" w:rsidTr="00FB1A79">
        <w:trPr>
          <w:trHeight w:val="519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1B7626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905171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913A63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79B5BE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23E0254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53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83F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E8B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884" w14:textId="5D1F7C15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0B7" w14:textId="6CB736B6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854A6" w:rsidRPr="007B7D34" w14:paraId="061BBED1" w14:textId="60F93ED3" w:rsidTr="00FB1A79">
        <w:trPr>
          <w:trHeight w:val="519"/>
          <w:jc w:val="center"/>
        </w:trPr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B94C7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77C8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DFE4B0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54F187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DC2ADB8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586A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BBFD" w14:textId="77777777" w:rsidR="008854A6" w:rsidRPr="007B7D34" w:rsidRDefault="008854A6" w:rsidP="008854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7D34">
              <w:rPr>
                <w:rStyle w:val="a7"/>
                <w:rFonts w:ascii="Times New Roman" w:hAnsi="Times New Roman"/>
                <w:sz w:val="20"/>
                <w:szCs w:val="20"/>
              </w:rPr>
              <w:comment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B9D" w14:textId="77777777" w:rsidR="008854A6" w:rsidRPr="007B7D34" w:rsidRDefault="008854A6" w:rsidP="008854A6">
            <w:pPr>
              <w:jc w:val="center"/>
              <w:rPr>
                <w:rStyle w:val="a7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68" w14:textId="3082A6F7" w:rsidR="008854A6" w:rsidRPr="007B7D34" w:rsidRDefault="008854A6" w:rsidP="008854A6">
            <w:pPr>
              <w:jc w:val="center"/>
              <w:rPr>
                <w:rStyle w:val="a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664" w14:textId="40981313" w:rsidR="008854A6" w:rsidRPr="007B7D34" w:rsidRDefault="008854A6" w:rsidP="008854A6">
            <w:pPr>
              <w:jc w:val="center"/>
              <w:rPr>
                <w:rStyle w:val="a7"/>
                <w:sz w:val="20"/>
                <w:szCs w:val="20"/>
              </w:rPr>
            </w:pPr>
          </w:p>
        </w:tc>
      </w:tr>
    </w:tbl>
    <w:p w14:paraId="71740C99" w14:textId="77777777" w:rsidR="00AC4EAC" w:rsidRPr="007B7D34" w:rsidRDefault="00AC4EAC" w:rsidP="00FA089E">
      <w:pPr>
        <w:pStyle w:val="a4"/>
        <w:rPr>
          <w:rFonts w:asciiTheme="minorEastAsia" w:eastAsiaTheme="minorEastAsia" w:hAnsiTheme="minorEastAsia"/>
          <w:szCs w:val="20"/>
        </w:rPr>
      </w:pPr>
    </w:p>
    <w:sectPr w:rsidR="00AC4EAC" w:rsidRPr="007B7D34" w:rsidSect="008854A6">
      <w:footerReference w:type="default" r:id="rId10"/>
      <w:pgSz w:w="17010" w:h="16840" w:orient="landscape" w:code="9"/>
      <w:pgMar w:top="1077" w:right="1077" w:bottom="1077" w:left="107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전해림" w:date="2017-03-25T19:17:00Z" w:initials="전">
    <w:p w14:paraId="7C26B761" w14:textId="1E3D72AF" w:rsidR="00E36DC9" w:rsidRDefault="00E36DC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학교명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팀명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기재</w:t>
      </w:r>
    </w:p>
  </w:comment>
  <w:comment w:id="2" w:author="전해림" w:date="2017-03-25T00:03:00Z" w:initials="전">
    <w:p w14:paraId="2F41866A" w14:textId="77777777" w:rsidR="008854A6" w:rsidRDefault="008854A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선수</w:t>
      </w:r>
      <w:r>
        <w:rPr>
          <w:rFonts w:hint="eastAsia"/>
        </w:rPr>
        <w:t xml:space="preserve"> </w:t>
      </w:r>
      <w:r>
        <w:rPr>
          <w:rFonts w:hint="eastAsia"/>
        </w:rPr>
        <w:t>검인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사진이어야</w:t>
      </w:r>
      <w:r>
        <w:rPr>
          <w:rFonts w:hint="eastAsia"/>
        </w:rPr>
        <w:t xml:space="preserve"> </w:t>
      </w:r>
      <w:r>
        <w:rPr>
          <w:rFonts w:hint="eastAsia"/>
        </w:rPr>
        <w:t>함</w:t>
      </w:r>
    </w:p>
  </w:comment>
  <w:comment w:id="3" w:author="전해림" w:date="2017-03-25T00:03:00Z" w:initials="전">
    <w:p w14:paraId="7FCE4AA6" w14:textId="77777777" w:rsidR="008854A6" w:rsidRDefault="008854A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주장</w:t>
      </w:r>
      <w:r>
        <w:rPr>
          <w:rFonts w:hint="eastAsia"/>
        </w:rPr>
        <w:t xml:space="preserve"> </w:t>
      </w:r>
      <w:r>
        <w:rPr>
          <w:rFonts w:hint="eastAsia"/>
        </w:rPr>
        <w:t>표시</w:t>
      </w:r>
    </w:p>
  </w:comment>
  <w:comment w:id="4" w:author="전해림" w:date="2017-03-25T00:07:00Z" w:initials="전">
    <w:p w14:paraId="2812C0B6" w14:textId="77777777" w:rsidR="008854A6" w:rsidRDefault="008854A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칸이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필요할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클릭</w:t>
      </w:r>
      <w:r>
        <w:t>-</w:t>
      </w:r>
      <w:r>
        <w:rPr>
          <w:rFonts w:hint="eastAsia"/>
        </w:rPr>
        <w:t>레이아웃</w:t>
      </w:r>
      <w:r>
        <w:rPr>
          <w:rFonts w:hint="eastAsia"/>
        </w:rPr>
        <w:t>-</w:t>
      </w:r>
      <w:proofErr w:type="spellStart"/>
      <w:r>
        <w:rPr>
          <w:rFonts w:hint="eastAsia"/>
        </w:rPr>
        <w:t>아래에삽입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26B761" w15:done="0"/>
  <w15:commentEx w15:paraId="2F41866A" w15:done="0"/>
  <w15:commentEx w15:paraId="7FCE4AA6" w15:done="0"/>
  <w15:commentEx w15:paraId="2812C0B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B7B4A" w14:textId="77777777" w:rsidR="00264A38" w:rsidRDefault="00264A38">
      <w:r>
        <w:separator/>
      </w:r>
    </w:p>
  </w:endnote>
  <w:endnote w:type="continuationSeparator" w:id="0">
    <w:p w14:paraId="529BB7B5" w14:textId="77777777" w:rsidR="00264A38" w:rsidRDefault="0026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61D91" w14:textId="77777777" w:rsidR="00707703" w:rsidRDefault="00707703" w:rsidP="00707703">
    <w:pPr>
      <w:pStyle w:val="a6"/>
      <w:jc w:val="center"/>
    </w:pPr>
    <w:r>
      <w:rPr>
        <w:noProof/>
      </w:rPr>
      <w:drawing>
        <wp:inline distT="0" distB="0" distL="0" distR="0" wp14:anchorId="682A4FC4" wp14:editId="3A42FC14">
          <wp:extent cx="1935292" cy="342900"/>
          <wp:effectExtent l="0" t="0" r="825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_국영문가로(인쇄용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446" cy="346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90037" w14:textId="77777777" w:rsidR="00707703" w:rsidRDefault="007077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52004" w14:textId="77777777" w:rsidR="00264A38" w:rsidRDefault="00264A38">
      <w:r>
        <w:separator/>
      </w:r>
    </w:p>
  </w:footnote>
  <w:footnote w:type="continuationSeparator" w:id="0">
    <w:p w14:paraId="560E1A21" w14:textId="77777777" w:rsidR="00264A38" w:rsidRDefault="00264A3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전해림">
    <w15:presenceInfo w15:providerId="Windows Live" w15:userId="ecddc6b43a592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9E"/>
    <w:rsid w:val="0002345E"/>
    <w:rsid w:val="000F42F2"/>
    <w:rsid w:val="001F7EC4"/>
    <w:rsid w:val="00264A38"/>
    <w:rsid w:val="003359D2"/>
    <w:rsid w:val="00352DEA"/>
    <w:rsid w:val="00497755"/>
    <w:rsid w:val="004B5F62"/>
    <w:rsid w:val="00614BD7"/>
    <w:rsid w:val="00621EB3"/>
    <w:rsid w:val="00637AF5"/>
    <w:rsid w:val="00682314"/>
    <w:rsid w:val="006E1340"/>
    <w:rsid w:val="00707703"/>
    <w:rsid w:val="00712043"/>
    <w:rsid w:val="007B7D34"/>
    <w:rsid w:val="008854A6"/>
    <w:rsid w:val="00943486"/>
    <w:rsid w:val="009C3C85"/>
    <w:rsid w:val="00A319C4"/>
    <w:rsid w:val="00A91B8D"/>
    <w:rsid w:val="00AC4EAC"/>
    <w:rsid w:val="00AD7509"/>
    <w:rsid w:val="00B36342"/>
    <w:rsid w:val="00B96D2A"/>
    <w:rsid w:val="00BD77E4"/>
    <w:rsid w:val="00C02B77"/>
    <w:rsid w:val="00C26CE7"/>
    <w:rsid w:val="00CC2996"/>
    <w:rsid w:val="00D01859"/>
    <w:rsid w:val="00D27800"/>
    <w:rsid w:val="00D675B6"/>
    <w:rsid w:val="00DF794E"/>
    <w:rsid w:val="00E36DC9"/>
    <w:rsid w:val="00E50BED"/>
    <w:rsid w:val="00EA32F5"/>
    <w:rsid w:val="00EE2F2A"/>
    <w:rsid w:val="00EF29E7"/>
    <w:rsid w:val="00F8025A"/>
    <w:rsid w:val="00F82858"/>
    <w:rsid w:val="00FA089E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43CE9"/>
  <w15:docId w15:val="{7141D43C-D205-4C05-BD29-4CB0C27F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C3C85"/>
    <w:rPr>
      <w:rFonts w:eastAsia="굴림"/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4B5F62"/>
    <w:pPr>
      <w:outlineLvl w:val="0"/>
    </w:pPr>
    <w:rPr>
      <w:rFonts w:ascii="Tahoma" w:hAnsi="Tahoma" w:cs="Tahoma"/>
      <w:b/>
      <w:smallCaps/>
      <w:sz w:val="32"/>
      <w:szCs w:val="32"/>
    </w:rPr>
  </w:style>
  <w:style w:type="paragraph" w:styleId="2">
    <w:name w:val="heading 2"/>
    <w:basedOn w:val="a"/>
    <w:next w:val="a"/>
    <w:link w:val="2Char"/>
    <w:qFormat/>
    <w:rsid w:val="00EF29E7"/>
    <w:pPr>
      <w:outlineLvl w:val="1"/>
    </w:pPr>
    <w:rPr>
      <w:rFonts w:ascii="Tahoma" w:hAnsi="Tahoma" w:cs="Tahoma"/>
      <w:b/>
      <w:sz w:val="20"/>
    </w:rPr>
  </w:style>
  <w:style w:type="paragraph" w:styleId="3">
    <w:name w:val="heading 3"/>
    <w:basedOn w:val="a"/>
    <w:next w:val="a"/>
    <w:qFormat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표 머리글"/>
    <w:basedOn w:val="a"/>
    <w:rsid w:val="004B5F62"/>
    <w:rPr>
      <w:rFonts w:ascii="Tahoma" w:hAnsi="Tahoma" w:cs="Tahoma"/>
      <w:b/>
      <w:sz w:val="20"/>
    </w:rPr>
  </w:style>
  <w:style w:type="paragraph" w:styleId="a5">
    <w:name w:val="header"/>
    <w:basedOn w:val="a"/>
    <w:rsid w:val="009C3C85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Char"/>
    <w:uiPriority w:val="99"/>
    <w:rsid w:val="00EF29E7"/>
    <w:pPr>
      <w:tabs>
        <w:tab w:val="center" w:pos="4320"/>
        <w:tab w:val="right" w:pos="8640"/>
      </w:tabs>
    </w:pPr>
  </w:style>
  <w:style w:type="character" w:customStyle="1" w:styleId="2Char">
    <w:name w:val="제목 2 Char"/>
    <w:basedOn w:val="a0"/>
    <w:link w:val="2"/>
    <w:rsid w:val="00EF29E7"/>
    <w:rPr>
      <w:rFonts w:ascii="Tahoma" w:eastAsia="바탕" w:hAnsi="Tahoma" w:cs="Tahoma"/>
      <w:b/>
      <w:szCs w:val="24"/>
      <w:lang w:val="en-US" w:eastAsia="ko-KR" w:bidi="ar-SA"/>
    </w:rPr>
  </w:style>
  <w:style w:type="character" w:styleId="a7">
    <w:name w:val="annotation reference"/>
    <w:basedOn w:val="a0"/>
    <w:semiHidden/>
    <w:unhideWhenUsed/>
    <w:rsid w:val="00BD77E4"/>
    <w:rPr>
      <w:sz w:val="18"/>
      <w:szCs w:val="18"/>
    </w:rPr>
  </w:style>
  <w:style w:type="paragraph" w:styleId="a8">
    <w:name w:val="annotation text"/>
    <w:basedOn w:val="a"/>
    <w:link w:val="Char0"/>
    <w:semiHidden/>
    <w:unhideWhenUsed/>
    <w:rsid w:val="00BD77E4"/>
  </w:style>
  <w:style w:type="character" w:customStyle="1" w:styleId="Char0">
    <w:name w:val="메모 텍스트 Char"/>
    <w:basedOn w:val="a0"/>
    <w:link w:val="a8"/>
    <w:semiHidden/>
    <w:rsid w:val="00BD77E4"/>
    <w:rPr>
      <w:rFonts w:eastAsia="굴림"/>
      <w:sz w:val="24"/>
      <w:szCs w:val="24"/>
      <w:lang w:eastAsia="ko-KR"/>
    </w:rPr>
  </w:style>
  <w:style w:type="paragraph" w:styleId="a9">
    <w:name w:val="annotation subject"/>
    <w:basedOn w:val="a8"/>
    <w:next w:val="a8"/>
    <w:link w:val="Char1"/>
    <w:semiHidden/>
    <w:unhideWhenUsed/>
    <w:rsid w:val="00BD77E4"/>
    <w:rPr>
      <w:b/>
      <w:bCs/>
    </w:rPr>
  </w:style>
  <w:style w:type="character" w:customStyle="1" w:styleId="Char1">
    <w:name w:val="메모 주제 Char"/>
    <w:basedOn w:val="Char0"/>
    <w:link w:val="a9"/>
    <w:semiHidden/>
    <w:rsid w:val="00BD77E4"/>
    <w:rPr>
      <w:rFonts w:eastAsia="굴림"/>
      <w:b/>
      <w:bCs/>
      <w:sz w:val="24"/>
      <w:szCs w:val="24"/>
      <w:lang w:eastAsia="ko-KR"/>
    </w:rPr>
  </w:style>
  <w:style w:type="paragraph" w:styleId="aa">
    <w:name w:val="Balloon Text"/>
    <w:basedOn w:val="a"/>
    <w:link w:val="Char2"/>
    <w:rsid w:val="00BD7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rsid w:val="00BD77E4"/>
    <w:rPr>
      <w:rFonts w:asciiTheme="majorHAnsi" w:eastAsiaTheme="majorEastAsia" w:hAnsiTheme="majorHAnsi" w:cstheme="majorBidi"/>
      <w:sz w:val="18"/>
      <w:szCs w:val="18"/>
      <w:lang w:eastAsia="ko-KR"/>
    </w:rPr>
  </w:style>
  <w:style w:type="character" w:customStyle="1" w:styleId="Char">
    <w:name w:val="바닥글 Char"/>
    <w:basedOn w:val="a0"/>
    <w:link w:val="a6"/>
    <w:uiPriority w:val="99"/>
    <w:rsid w:val="00707703"/>
    <w:rPr>
      <w:rFonts w:eastAsia="굴림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54924;&#51032;%20&#52280;&#49437;&#51088;%20&#47749;&#4580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4F425BF-EB2C-48F2-9A89-33B648765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회의 참석자 명단</Template>
  <TotalTime>68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최지연</dc:creator>
  <cp:keywords/>
  <dc:description/>
  <cp:lastModifiedBy>전해림</cp:lastModifiedBy>
  <cp:revision>8</cp:revision>
  <cp:lastPrinted>2003-12-05T18:59:00Z</cp:lastPrinted>
  <dcterms:created xsi:type="dcterms:W3CDTF">2017-03-24T15:01:00Z</dcterms:created>
  <dcterms:modified xsi:type="dcterms:W3CDTF">2017-03-25T10:17:00Z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TC010175911042</vt:lpwstr>
  </property>
</Properties>
</file>